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1355" w:rsidRPr="00CB1A9C" w:rsidRDefault="000E1355" w:rsidP="000E1355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CB1A9C">
        <w:rPr>
          <w:rFonts w:ascii="UD デジタル 教科書体 NK-R" w:eastAsia="UD デジタル 教科書体 NK-R" w:hAnsi="Century" w:hint="eastAsia"/>
          <w:highlight w:val="yellow"/>
        </w:rPr>
        <w:t>202</w:t>
      </w:r>
      <w:r>
        <w:rPr>
          <w:rFonts w:ascii="UD デジタル 教科書体 NK-R" w:eastAsia="UD デジタル 教科書体 NK-R" w:hAnsi="Century" w:hint="eastAsia"/>
          <w:highlight w:val="yellow"/>
        </w:rPr>
        <w:t>３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年</w:t>
      </w:r>
      <w:r>
        <w:rPr>
          <w:rFonts w:ascii="UD デジタル 教科書体 NK-R" w:eastAsia="UD デジタル 教科書体 NK-R" w:hAnsi="Century"/>
          <w:highlight w:val="yellow"/>
        </w:rPr>
        <w:t>3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 w:hint="eastAsia"/>
          <w:highlight w:val="yellow"/>
        </w:rPr>
        <w:t>3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3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 w:hint="eastAsia"/>
          <w:highlight w:val="yellow"/>
        </w:rPr>
        <w:t>１7発行】　高校生用教材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 xml:space="preserve">　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 国際女性デー　　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模解と指導の手引き</w:t>
      </w:r>
    </w:p>
    <w:p w:rsidR="000E1355" w:rsidRPr="00557A37" w:rsidRDefault="000E1355" w:rsidP="000E1355">
      <w:pPr>
        <w:rPr>
          <w:rFonts w:ascii="UD デジタル 教科書体 NK-R" w:eastAsia="UD デジタル 教科書体 NK-R" w:hAnsi="Century"/>
          <w:szCs w:val="21"/>
        </w:rPr>
      </w:pPr>
      <w:r w:rsidRPr="00557A37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:rsidR="000E1355" w:rsidRPr="002D789A" w:rsidRDefault="000E1355" w:rsidP="000E1355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:rsidR="000E1355" w:rsidRPr="002D789A" w:rsidRDefault="000E1355" w:rsidP="000E1355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:rsidR="000E1355" w:rsidRPr="002D789A" w:rsidRDefault="000E1355" w:rsidP="000E1355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:rsidR="000E1355" w:rsidRDefault="000E1355" w:rsidP="000E1355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:rsidR="000E1355" w:rsidRDefault="000E1355" w:rsidP="000E1355">
      <w:r w:rsidRPr="00CB1A9C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  <w:bookmarkEnd w:id="0"/>
    </w:p>
    <w:p w:rsidR="000E1355" w:rsidRDefault="00CE1E78" w:rsidP="000E1355">
      <w:pPr>
        <w:pStyle w:val="a4"/>
      </w:pPr>
      <w:hyperlink r:id="rId6" w:history="1">
        <w:r w:rsidR="000E1355" w:rsidRPr="0084335A">
          <w:rPr>
            <w:rStyle w:val="a3"/>
          </w:rPr>
          <w:t>https://www.internationalwomensday.com/</w:t>
        </w:r>
      </w:hyperlink>
    </w:p>
    <w:p w:rsidR="000E1355" w:rsidRDefault="00CE1E78" w:rsidP="000E1355">
      <w:pPr>
        <w:pStyle w:val="a4"/>
      </w:pPr>
      <w:hyperlink r:id="rId7" w:history="1">
        <w:r w:rsidR="000E1355" w:rsidRPr="0084335A">
          <w:rPr>
            <w:rStyle w:val="a3"/>
          </w:rPr>
          <w:t>https://www3.nhk.or.jp/nhkworld/en/news/20230309_24/</w:t>
        </w:r>
      </w:hyperlink>
    </w:p>
    <w:p w:rsidR="000E1355" w:rsidRDefault="00CE1E78" w:rsidP="000E1355">
      <w:pPr>
        <w:pStyle w:val="a4"/>
      </w:pPr>
      <w:hyperlink r:id="rId8" w:history="1">
        <w:r w:rsidR="000E1355" w:rsidRPr="0084335A">
          <w:rPr>
            <w:rStyle w:val="a3"/>
          </w:rPr>
          <w:t>https://edition.cnn.com/2023/03/09/europe/turkey-protests-istanbul-international-womens-day-intl/index.html</w:t>
        </w:r>
      </w:hyperlink>
    </w:p>
    <w:p w:rsidR="000E1355" w:rsidRDefault="00CE1E78" w:rsidP="000E1355">
      <w:pPr>
        <w:pStyle w:val="a4"/>
      </w:pPr>
      <w:hyperlink r:id="rId9" w:history="1">
        <w:r w:rsidR="000E1355" w:rsidRPr="0084335A">
          <w:rPr>
            <w:rStyle w:val="a3"/>
          </w:rPr>
          <w:t>https://www.reuters.com/world/activists-rally-some-governments-seek-change-world-marks-womens-day-2023-03-08/</w:t>
        </w:r>
      </w:hyperlink>
    </w:p>
    <w:p w:rsidR="000E1355" w:rsidRDefault="00CE1E78" w:rsidP="000E1355">
      <w:pPr>
        <w:pStyle w:val="a4"/>
      </w:pPr>
      <w:hyperlink r:id="rId10" w:history="1">
        <w:r w:rsidR="000E1355" w:rsidRPr="0084335A">
          <w:rPr>
            <w:rStyle w:val="a3"/>
          </w:rPr>
          <w:t>https://en.as.com/latest_news/international-womens-day-meaning-origin-and-why-is-it-celebrated-on-march-8-n/</w:t>
        </w:r>
      </w:hyperlink>
    </w:p>
    <w:p w:rsidR="000E1355" w:rsidRDefault="00CE1E78" w:rsidP="000E1355">
      <w:pPr>
        <w:pStyle w:val="a4"/>
      </w:pPr>
      <w:hyperlink r:id="rId11" w:anchor=":~:text=International%20Women's%20Day%20began%20with,a%20number%20of%20issues%20today" w:history="1">
        <w:r w:rsidR="000E1355" w:rsidRPr="0084335A">
          <w:rPr>
            <w:rStyle w:val="a3"/>
          </w:rPr>
          <w:t>https://www.itsnicethat.com/news/analogfolk-still-present-digital-080323#:~:text=International%20Women's%20Day%20began%20with,a%20number%20of%20issues%20today</w:t>
        </w:r>
      </w:hyperlink>
      <w:r w:rsidR="000E1355" w:rsidRPr="00AB2918">
        <w:t>.</w:t>
      </w:r>
    </w:p>
    <w:p w:rsidR="000E1355" w:rsidRDefault="00CE1E78" w:rsidP="000E1355">
      <w:pPr>
        <w:pStyle w:val="a4"/>
      </w:pPr>
      <w:hyperlink r:id="rId12" w:anchor=":~:text=The%20day's%20origins%20date%20back,America%20declared%20a%20Women's%20Day" w:history="1">
        <w:r w:rsidR="000E1355" w:rsidRPr="0084335A">
          <w:rPr>
            <w:rStyle w:val="a3"/>
          </w:rPr>
          <w:t>https://www.theguardian.com/global-development/2023/mar/08/happy-international-womens-day-a-look-back-at-over-a-century-of-the-global-fight-for-justice-and-equality#:~:text=The%20day's%20origins%20date%20back,America%20declared%20a%20Women's%20Day</w:t>
        </w:r>
      </w:hyperlink>
      <w:r w:rsidR="000E1355" w:rsidRPr="003F4A33">
        <w:t>.</w:t>
      </w:r>
    </w:p>
    <w:p w:rsidR="000E1355" w:rsidRDefault="00CE1E78" w:rsidP="000E1355">
      <w:pPr>
        <w:pStyle w:val="a4"/>
      </w:pPr>
      <w:hyperlink r:id="rId13" w:anchor=":~:text=In%20July%201917%2C%20women%20over,Constituent%20Assembly%20in%20November%201917" w:history="1">
        <w:r w:rsidR="000E1355" w:rsidRPr="0084335A">
          <w:rPr>
            <w:rStyle w:val="a3"/>
          </w:rPr>
          <w:t>https://www.bl.uk/russian-revolution/articles/women-and-the-russian-revolution#:~:text=In%20July%201917%2C%20women%20over,Constituent%20Assembly%20in%20November%201917</w:t>
        </w:r>
      </w:hyperlink>
      <w:r w:rsidR="000E1355" w:rsidRPr="00AE7460">
        <w:t>.</w:t>
      </w:r>
    </w:p>
    <w:p w:rsidR="000E1355" w:rsidRDefault="00CE1E78" w:rsidP="000E1355">
      <w:pPr>
        <w:pStyle w:val="a4"/>
      </w:pPr>
      <w:hyperlink r:id="rId14" w:history="1">
        <w:r w:rsidR="000E1355" w:rsidRPr="0084335A">
          <w:rPr>
            <w:rStyle w:val="a3"/>
          </w:rPr>
          <w:t>https://italiano-bello.com/en/amo-litalia/womens-day-in-italy/</w:t>
        </w:r>
      </w:hyperlink>
    </w:p>
    <w:p w:rsidR="000E1355" w:rsidRDefault="00CE1E78" w:rsidP="000E1355">
      <w:pPr>
        <w:pStyle w:val="a4"/>
      </w:pPr>
      <w:hyperlink r:id="rId15" w:history="1">
        <w:r w:rsidR="000E1355" w:rsidRPr="0084335A">
          <w:rPr>
            <w:rStyle w:val="a3"/>
          </w:rPr>
          <w:t>https://eastangliabylines.co.uk/how-international-womens-day-protests-sparked-the-russian-revolution/</w:t>
        </w:r>
      </w:hyperlink>
    </w:p>
    <w:p w:rsidR="000E1355" w:rsidRDefault="00CE1E78" w:rsidP="000E1355">
      <w:pPr>
        <w:pStyle w:val="a4"/>
      </w:pPr>
      <w:hyperlink r:id="rId16" w:history="1">
        <w:r w:rsidR="000E1355" w:rsidRPr="0084335A">
          <w:rPr>
            <w:rStyle w:val="a3"/>
          </w:rPr>
          <w:t>https://www.internationalwomensday.com/Activity/15586/The-history-of-IWD</w:t>
        </w:r>
      </w:hyperlink>
    </w:p>
    <w:p w:rsidR="000E1355" w:rsidRDefault="00CE1E78" w:rsidP="000E1355">
      <w:pPr>
        <w:pStyle w:val="a4"/>
      </w:pPr>
      <w:hyperlink r:id="rId17" w:history="1">
        <w:r w:rsidR="000E1355" w:rsidRPr="0084335A">
          <w:rPr>
            <w:rStyle w:val="a3"/>
          </w:rPr>
          <w:t>https://www.teenvogue.com/story/when-women-got-right-to-vote-united-states</w:t>
        </w:r>
      </w:hyperlink>
    </w:p>
    <w:p w:rsidR="000E1355" w:rsidRDefault="00CE1E78" w:rsidP="000E1355">
      <w:pPr>
        <w:pStyle w:val="a4"/>
      </w:pPr>
      <w:hyperlink r:id="rId18" w:history="1">
        <w:r w:rsidR="000E1355" w:rsidRPr="0084335A">
          <w:rPr>
            <w:rStyle w:val="a3"/>
          </w:rPr>
          <w:t>https://www.reuters.com/world/asia-pacific/progress-made-japan-gender-wage-gap-more-must-be-done-government-2023-03-08/</w:t>
        </w:r>
      </w:hyperlink>
    </w:p>
    <w:p w:rsidR="000E1355" w:rsidRPr="00D80CAB" w:rsidRDefault="000E1355" w:rsidP="000E1355">
      <w:pPr>
        <w:pStyle w:val="a4"/>
      </w:pPr>
    </w:p>
    <w:p w:rsidR="000E1355" w:rsidRDefault="000E1355" w:rsidP="000E1355">
      <w:pPr>
        <w:pStyle w:val="a4"/>
      </w:pPr>
    </w:p>
    <w:p w:rsidR="000E1355" w:rsidRDefault="000E1355" w:rsidP="000E1355">
      <w:pPr>
        <w:rPr>
          <w:rFonts w:ascii="Century" w:eastAsia="UD デジタル 教科書体 NK-R" w:hAnsi="Century"/>
          <w:color w:val="0070C0"/>
        </w:rPr>
      </w:pPr>
    </w:p>
    <w:p w:rsidR="000E1355" w:rsidRPr="000E1355" w:rsidRDefault="000E1355" w:rsidP="000E1355">
      <w:pPr>
        <w:rPr>
          <w:rFonts w:ascii="Century" w:eastAsia="UD デジタル 教科書体 NK-R" w:hAnsi="Century"/>
          <w:color w:val="0070C0"/>
        </w:rPr>
      </w:pPr>
    </w:p>
    <w:p w:rsidR="000E1355" w:rsidRPr="00DB2020" w:rsidRDefault="000E1355" w:rsidP="000E1355">
      <w:pPr>
        <w:rPr>
          <w:rFonts w:ascii="Century" w:eastAsia="UD デジタル 教科書体 NK-R" w:hAnsi="Century"/>
          <w:highlight w:val="magenta"/>
        </w:rPr>
      </w:pPr>
    </w:p>
    <w:p w:rsidR="000E1355" w:rsidRPr="00DB2020" w:rsidRDefault="000E1355" w:rsidP="000E1355">
      <w:pPr>
        <w:rPr>
          <w:rFonts w:ascii="Century" w:hAnsi="Century"/>
        </w:rPr>
      </w:pPr>
      <w:r w:rsidRPr="009C7CEA">
        <w:rPr>
          <w:rFonts w:ascii="Century" w:hAnsi="Century"/>
          <w:highlight w:val="cyan"/>
        </w:rPr>
        <w:lastRenderedPageBreak/>
        <w:t>１ページ</w:t>
      </w:r>
    </w:p>
    <w:p w:rsidR="000E1355" w:rsidRDefault="000E1355" w:rsidP="000E1355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Q1</w:t>
      </w:r>
      <w:r>
        <w:rPr>
          <w:rFonts w:ascii="Century" w:hAnsi="Century" w:hint="eastAsia"/>
        </w:rPr>
        <w:t xml:space="preserve">　</w:t>
      </w:r>
    </w:p>
    <w:p w:rsidR="000E1355" w:rsidRDefault="000E1355" w:rsidP="000E1355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●女性の社会的、経済的、文化的、政治的な成功を世界的に祝福する日</w:t>
      </w:r>
    </w:p>
    <w:p w:rsidR="000E1355" w:rsidRDefault="000E1355" w:rsidP="000E1355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●男女平等を呼びかける日</w:t>
      </w:r>
    </w:p>
    <w:p w:rsidR="000E1355" w:rsidRDefault="000E1355" w:rsidP="000E1355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Q2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Turkey</w:t>
      </w:r>
      <w:r>
        <w:rPr>
          <w:rFonts w:ascii="Century" w:hAnsi="Century"/>
        </w:rPr>
        <w:t xml:space="preserve">, </w:t>
      </w:r>
      <w:r w:rsidRPr="00F36255">
        <w:rPr>
          <w:rFonts w:ascii="Century" w:hAnsi="Century"/>
        </w:rPr>
        <w:t>Miami's Freedom Tower</w:t>
      </w:r>
      <w:r>
        <w:rPr>
          <w:rFonts w:ascii="Century" w:hAnsi="Century"/>
        </w:rPr>
        <w:t>(the U.S.), Rio de Janeiro(Brazil), Mexico, Venezuela</w:t>
      </w:r>
    </w:p>
    <w:p w:rsidR="000E1355" w:rsidRPr="001F49DF" w:rsidRDefault="000E1355" w:rsidP="000E1355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3  Because purple is </w:t>
      </w:r>
      <w:r>
        <w:rPr>
          <w:rFonts w:ascii="Century" w:hAnsi="Century" w:hint="eastAsia"/>
        </w:rPr>
        <w:t>a</w:t>
      </w:r>
      <w:r>
        <w:rPr>
          <w:rFonts w:ascii="Century" w:hAnsi="Century"/>
        </w:rPr>
        <w:t xml:space="preserve"> symbol color of feminism and women’s rights.</w:t>
      </w:r>
    </w:p>
    <w:p w:rsidR="000E1355" w:rsidRPr="000E1355" w:rsidRDefault="000E1355" w:rsidP="000E1355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4  c)    </w:t>
      </w:r>
      <w:r>
        <w:rPr>
          <w:rFonts w:ascii="Century" w:hAnsi="Century" w:hint="eastAsia"/>
        </w:rPr>
        <w:t>※</w:t>
      </w:r>
      <w:r>
        <w:rPr>
          <w:rFonts w:ascii="Century" w:hAnsi="Century"/>
        </w:rPr>
        <w:t>5</w:t>
      </w:r>
      <w:r>
        <w:rPr>
          <w:rFonts w:ascii="Century" w:hAnsi="Century" w:hint="eastAsia"/>
        </w:rPr>
        <w:t>ページの暗唱文１の和訳・解説を参照して下さい。</w:t>
      </w:r>
    </w:p>
    <w:p w:rsidR="006A2A32" w:rsidRDefault="000E1355" w:rsidP="006A2A32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Q5</w:t>
      </w:r>
      <w:r>
        <w:rPr>
          <w:rFonts w:ascii="Century" w:hAnsi="Century" w:hint="eastAsia"/>
        </w:rPr>
        <w:t xml:space="preserve">　</w:t>
      </w:r>
      <w:r w:rsidR="006A2A32">
        <w:rPr>
          <w:rFonts w:ascii="Century" w:hAnsi="Century" w:hint="eastAsia"/>
        </w:rPr>
        <w:t>T</w:t>
      </w:r>
      <w:r w:rsidR="006A2A32" w:rsidRPr="001F49DF">
        <w:rPr>
          <w:rFonts w:ascii="Century" w:hAnsi="Century"/>
        </w:rPr>
        <w:t>o fight against masculine state violence.</w:t>
      </w:r>
    </w:p>
    <w:p w:rsidR="006A2A32" w:rsidRPr="001F49DF" w:rsidRDefault="006A2A32" w:rsidP="006A2A32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Q6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A</w:t>
      </w:r>
      <w:r w:rsidRPr="00F36255">
        <w:rPr>
          <w:rFonts w:ascii="Century" w:hAnsi="Century"/>
        </w:rPr>
        <w:t xml:space="preserve">t </w:t>
      </w:r>
      <w:bookmarkStart w:id="1" w:name="_Hlk129550415"/>
      <w:r w:rsidRPr="00F36255">
        <w:rPr>
          <w:rFonts w:ascii="Century" w:hAnsi="Century"/>
        </w:rPr>
        <w:t>Miami's Freedom Tower </w:t>
      </w:r>
      <w:bookmarkEnd w:id="1"/>
      <w:r>
        <w:rPr>
          <w:rFonts w:ascii="Century" w:hAnsi="Century"/>
        </w:rPr>
        <w:t xml:space="preserve">only. </w:t>
      </w:r>
      <w:r>
        <w:rPr>
          <w:rFonts w:ascii="Century" w:hAnsi="Century" w:hint="eastAsia"/>
        </w:rPr>
        <w:t>（その他の地域では、特に見られなかった）</w:t>
      </w:r>
    </w:p>
    <w:p w:rsidR="000E1355" w:rsidRDefault="006A2A32" w:rsidP="000E1355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It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>s</w:t>
      </w:r>
      <w:r>
        <w:rPr>
          <w:rFonts w:ascii="Century" w:hAnsi="Century"/>
        </w:rPr>
        <w:t xml:space="preserve"> reproductive rights.</w:t>
      </w:r>
    </w:p>
    <w:p w:rsidR="006A2A32" w:rsidRDefault="006A2A32" w:rsidP="000E1355">
      <w:pPr>
        <w:pStyle w:val="a4"/>
        <w:rPr>
          <w:rFonts w:ascii="Century" w:hAnsi="Century"/>
        </w:rPr>
      </w:pPr>
      <w:r w:rsidRPr="00612220">
        <w:rPr>
          <w:rFonts w:ascii="Century" w:hAnsi="Century" w:hint="eastAsia"/>
        </w:rPr>
        <w:t>Q</w:t>
      </w:r>
      <w:r w:rsidRPr="00612220">
        <w:rPr>
          <w:rFonts w:ascii="Century" w:hAnsi="Century"/>
        </w:rPr>
        <w:t xml:space="preserve">8  It officially approved that women </w:t>
      </w:r>
      <w:r w:rsidR="00612220" w:rsidRPr="00612220">
        <w:rPr>
          <w:rFonts w:ascii="Century" w:hAnsi="Century" w:hint="eastAsia"/>
        </w:rPr>
        <w:t>c</w:t>
      </w:r>
      <w:r w:rsidR="00612220" w:rsidRPr="00612220">
        <w:rPr>
          <w:rFonts w:ascii="Century" w:hAnsi="Century"/>
        </w:rPr>
        <w:t xml:space="preserve">an </w:t>
      </w:r>
      <w:r w:rsidRPr="00612220">
        <w:rPr>
          <w:rFonts w:ascii="Century" w:hAnsi="Century"/>
        </w:rPr>
        <w:t xml:space="preserve">choose to </w:t>
      </w:r>
      <w:r w:rsidR="00612220" w:rsidRPr="00612220">
        <w:rPr>
          <w:rFonts w:ascii="Century" w:hAnsi="Century"/>
        </w:rPr>
        <w:t>have a legal abortion</w:t>
      </w:r>
      <w:r w:rsidRPr="00612220">
        <w:rPr>
          <w:rFonts w:ascii="Century" w:hAnsi="Century"/>
        </w:rPr>
        <w:t>.</w:t>
      </w:r>
      <w:r w:rsidR="00612220" w:rsidRPr="00612220">
        <w:rPr>
          <w:rFonts w:ascii="Century" w:hAnsi="Century"/>
        </w:rPr>
        <w:t>/It says women have</w:t>
      </w:r>
      <w:r w:rsidR="00612220">
        <w:rPr>
          <w:rFonts w:ascii="Century" w:hAnsi="Century"/>
        </w:rPr>
        <w:t xml:space="preserve"> reproductive rights. </w:t>
      </w:r>
    </w:p>
    <w:p w:rsidR="006A2A32" w:rsidRPr="006A2A32" w:rsidRDefault="006A2A32" w:rsidP="000E1355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9  Because it means the government has taken away women’s right to choose abortion. </w:t>
      </w:r>
    </w:p>
    <w:p w:rsidR="000E1355" w:rsidRPr="000E1355" w:rsidRDefault="000E1355" w:rsidP="000E1355">
      <w:pPr>
        <w:pStyle w:val="a4"/>
        <w:rPr>
          <w:rFonts w:ascii="Century" w:hAnsi="Century"/>
        </w:rPr>
      </w:pPr>
    </w:p>
    <w:p w:rsidR="000E1355" w:rsidRDefault="000E1355" w:rsidP="000E1355">
      <w:pPr>
        <w:pStyle w:val="a4"/>
        <w:rPr>
          <w:rFonts w:ascii="Century" w:hAnsi="Century"/>
        </w:rPr>
      </w:pPr>
      <w:r w:rsidRPr="00721ABB">
        <w:rPr>
          <w:rFonts w:ascii="Century" w:hAnsi="Century" w:hint="eastAsia"/>
          <w:highlight w:val="cyan"/>
        </w:rPr>
        <w:t>２ページ</w:t>
      </w:r>
    </w:p>
    <w:p w:rsidR="000E1355" w:rsidRDefault="006A2A32" w:rsidP="000E1355">
      <w:pPr>
        <w:rPr>
          <w:rFonts w:ascii="Century" w:hAnsi="Century"/>
        </w:rPr>
      </w:pPr>
      <w:r>
        <w:rPr>
          <w:rFonts w:ascii="Century" w:hAnsi="Century"/>
        </w:rPr>
        <w:t xml:space="preserve">Q10  </w:t>
      </w:r>
      <w:r>
        <w:rPr>
          <w:rFonts w:ascii="Century" w:hAnsi="Century" w:hint="eastAsia"/>
        </w:rPr>
        <w:t>●</w:t>
      </w:r>
      <w:r w:rsidRPr="001F49DF">
        <w:rPr>
          <w:rFonts w:ascii="Century" w:hAnsi="Century"/>
        </w:rPr>
        <w:t xml:space="preserve">the legalization of abortion </w:t>
      </w:r>
      <w:r>
        <w:rPr>
          <w:rFonts w:ascii="Century" w:hAnsi="Century" w:hint="eastAsia"/>
        </w:rPr>
        <w:t xml:space="preserve">　　　●</w:t>
      </w:r>
      <w:r w:rsidRPr="001F49DF">
        <w:rPr>
          <w:rFonts w:ascii="Century" w:hAnsi="Century"/>
        </w:rPr>
        <w:t>the end of gender-based violence</w:t>
      </w:r>
    </w:p>
    <w:p w:rsidR="006A2A32" w:rsidRDefault="006A2A32" w:rsidP="000E1355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11  It’s called “</w:t>
      </w:r>
      <w:r w:rsidRPr="001F49DF">
        <w:rPr>
          <w:rFonts w:ascii="Century" w:hAnsi="Century"/>
        </w:rPr>
        <w:t>Christ the Redeemer</w:t>
      </w:r>
      <w:r>
        <w:rPr>
          <w:rFonts w:ascii="Century" w:hAnsi="Century"/>
        </w:rPr>
        <w:t xml:space="preserve">.” </w:t>
      </w:r>
    </w:p>
    <w:p w:rsidR="006A2A32" w:rsidRPr="006A2A32" w:rsidRDefault="006A2A32" w:rsidP="000E1355">
      <w:pPr>
        <w:rPr>
          <w:rFonts w:ascii="UD デジタル 教科書体 NK-R" w:eastAsia="UD デジタル 教科書体 NK-R" w:hAnsi="Century"/>
        </w:rPr>
      </w:pPr>
      <w:r w:rsidRPr="006A2A32">
        <w:rPr>
          <w:rFonts w:ascii="UD デジタル 教科書体 NK-R" w:eastAsia="UD デジタル 教科書体 NK-R" w:hAnsi="Century" w:hint="eastAsia"/>
        </w:rPr>
        <w:t>※リオデジャネイロは、2016年にオリンピックが行われた有名な都市です。コルコバードのキリスト像（リオデジャネイロの象徴です。地理の教科書で、写真を見たことがある人も多いでしょう。）は、英語と日本語と呼び方が少し違うので気をつけましょう。インターネットで、紫色にライトアップされたコルコバードのキリスト像の写真を探して、授業で生徒さん達に見せてあげて下さい。</w:t>
      </w:r>
    </w:p>
    <w:p w:rsidR="006A2A32" w:rsidRDefault="006A2A32" w:rsidP="006A2A32">
      <w:pPr>
        <w:pStyle w:val="a4"/>
        <w:rPr>
          <w:rFonts w:ascii="Century" w:hAnsi="Century"/>
        </w:rPr>
      </w:pPr>
      <w:r>
        <w:rPr>
          <w:rFonts w:ascii="Century" w:hAnsi="Century"/>
        </w:rPr>
        <w:t xml:space="preserve">Q12  </w:t>
      </w:r>
      <w:r>
        <w:rPr>
          <w:rFonts w:ascii="Century" w:hAnsi="Century" w:hint="eastAsia"/>
        </w:rPr>
        <w:t>●</w:t>
      </w:r>
      <w:r w:rsidRPr="001F49DF">
        <w:rPr>
          <w:rFonts w:ascii="Century" w:hAnsi="Century"/>
        </w:rPr>
        <w:t>Mexic</w:t>
      </w:r>
      <w:r>
        <w:rPr>
          <w:rFonts w:ascii="Century" w:hAnsi="Century"/>
        </w:rPr>
        <w:t>an women</w:t>
      </w:r>
      <w:r w:rsidRPr="001F49DF">
        <w:rPr>
          <w:rFonts w:ascii="Century" w:hAnsi="Century"/>
        </w:rPr>
        <w:t xml:space="preserve"> marched against gender-based violence.</w:t>
      </w:r>
      <w:r>
        <w:rPr>
          <w:rFonts w:ascii="Century" w:hAnsi="Century" w:hint="eastAsia"/>
        </w:rPr>
        <w:t xml:space="preserve"> </w:t>
      </w:r>
    </w:p>
    <w:p w:rsidR="006A2A32" w:rsidRDefault="006A2A32" w:rsidP="006A2A32">
      <w:pPr>
        <w:pStyle w:val="a4"/>
        <w:ind w:firstLineChars="300" w:firstLine="630"/>
        <w:rPr>
          <w:rFonts w:ascii="Century" w:hAnsi="Century"/>
        </w:rPr>
      </w:pPr>
      <w:r>
        <w:rPr>
          <w:rFonts w:ascii="Century" w:hAnsi="Century" w:hint="eastAsia"/>
        </w:rPr>
        <w:t>●</w:t>
      </w:r>
      <w:r>
        <w:rPr>
          <w:rFonts w:ascii="Century" w:hAnsi="Century"/>
        </w:rPr>
        <w:t>Women in</w:t>
      </w:r>
      <w:r w:rsidRPr="001F49DF">
        <w:rPr>
          <w:rFonts w:ascii="Century" w:hAnsi="Century"/>
        </w:rPr>
        <w:t xml:space="preserve"> Venezuela marched for </w:t>
      </w:r>
      <w:r>
        <w:rPr>
          <w:rFonts w:ascii="Century" w:hAnsi="Century"/>
        </w:rPr>
        <w:t>better</w:t>
      </w:r>
      <w:r w:rsidRPr="001F49DF">
        <w:rPr>
          <w:rFonts w:ascii="Century" w:hAnsi="Century"/>
        </w:rPr>
        <w:t xml:space="preserve"> working conditions</w:t>
      </w:r>
      <w:r>
        <w:rPr>
          <w:rFonts w:ascii="Century" w:hAnsi="Century"/>
        </w:rPr>
        <w:t xml:space="preserve"> and wages</w:t>
      </w:r>
      <w:r w:rsidRPr="001F49DF">
        <w:rPr>
          <w:rFonts w:ascii="Century" w:hAnsi="Century"/>
        </w:rPr>
        <w:t>. </w:t>
      </w:r>
    </w:p>
    <w:p w:rsidR="006A2A32" w:rsidRDefault="006A2A32" w:rsidP="000E1355">
      <w:pPr>
        <w:rPr>
          <w:rFonts w:ascii="Century" w:hAnsi="Century"/>
        </w:rPr>
      </w:pPr>
      <w:r>
        <w:rPr>
          <w:rFonts w:ascii="Century" w:hAnsi="Century" w:hint="eastAsia"/>
        </w:rPr>
        <w:t>Q13</w:t>
      </w:r>
      <w:r>
        <w:rPr>
          <w:rFonts w:ascii="Century" w:hAnsi="Century" w:hint="eastAsia"/>
        </w:rPr>
        <w:t xml:space="preserve">　</w:t>
      </w:r>
      <w:r w:rsidR="00103D01">
        <w:rPr>
          <w:rFonts w:ascii="Century" w:hAnsi="Century" w:hint="eastAsia"/>
        </w:rPr>
        <w:t>●より良い労働環境　　●もっと高い給料　　●女性の投票権（選挙権）</w:t>
      </w:r>
    </w:p>
    <w:p w:rsidR="00103D01" w:rsidRDefault="00103D01" w:rsidP="000E1355">
      <w:pPr>
        <w:rPr>
          <w:rFonts w:ascii="Century" w:hAnsi="Century"/>
        </w:rPr>
      </w:pPr>
      <w:r>
        <w:rPr>
          <w:rFonts w:ascii="Century" w:hAnsi="Century" w:hint="eastAsia"/>
        </w:rPr>
        <w:t>Q14</w:t>
      </w:r>
      <w:r>
        <w:rPr>
          <w:rFonts w:ascii="Century" w:hAnsi="Century" w:hint="eastAsia"/>
        </w:rPr>
        <w:t xml:space="preserve">　</w:t>
      </w:r>
      <w:r w:rsidR="00387F8C">
        <w:rPr>
          <w:rFonts w:ascii="Century" w:hAnsi="Century" w:hint="eastAsia"/>
        </w:rPr>
        <w:t>In</w:t>
      </w:r>
      <w:r w:rsidR="00387F8C">
        <w:rPr>
          <w:rFonts w:ascii="Century" w:hAnsi="Century"/>
        </w:rPr>
        <w:t xml:space="preserve"> Copenhagen. </w:t>
      </w:r>
      <w:r w:rsidR="00612220">
        <w:rPr>
          <w:rFonts w:ascii="Century" w:hAnsi="Century"/>
        </w:rPr>
        <w:t xml:space="preserve"> </w:t>
      </w:r>
      <w:r w:rsidR="00612220">
        <w:rPr>
          <w:rFonts w:ascii="Century" w:hAnsi="Century" w:hint="eastAsia"/>
        </w:rPr>
        <w:t>※デンマークの首都です。</w:t>
      </w:r>
    </w:p>
    <w:p w:rsidR="00612220" w:rsidRPr="00612220" w:rsidRDefault="00612220" w:rsidP="00612220">
      <w:pPr>
        <w:pStyle w:val="a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</w:t>
      </w:r>
      <w:r w:rsidRPr="00612220">
        <w:rPr>
          <w:rFonts w:ascii="UD デジタル 教科書体 NK-R" w:eastAsia="UD デジタル 教科書体 NK-R" w:hint="eastAsia"/>
        </w:rPr>
        <w:t>女性に参政権を与える法案が</w:t>
      </w:r>
      <w:r>
        <w:rPr>
          <w:rFonts w:ascii="UD デジタル 教科書体 NK-R" w:eastAsia="UD デジタル 教科書体 NK-R" w:hint="eastAsia"/>
        </w:rPr>
        <w:t>、</w:t>
      </w:r>
      <w:r w:rsidRPr="00612220">
        <w:rPr>
          <w:rFonts w:ascii="UD デジタル 教科書体 NK-R" w:eastAsia="UD デジタル 教科書体 NK-R" w:hint="eastAsia"/>
        </w:rPr>
        <w:t>初めてデンマーク国会に出されたのは1886年。</w:t>
      </w:r>
      <w:r>
        <w:rPr>
          <w:rFonts w:ascii="UD デジタル 教科書体 NK-R" w:eastAsia="UD デジタル 教科書体 NK-R" w:hint="eastAsia"/>
        </w:rPr>
        <w:t>この法案は否決され続け、可決したのは1915年。</w:t>
      </w:r>
      <w:r w:rsidRPr="00612220">
        <w:rPr>
          <w:rFonts w:ascii="UD デジタル 教科書体 NK-R" w:eastAsia="UD デジタル 教科書体 NK-R" w:hint="eastAsia"/>
        </w:rPr>
        <w:t>提案者は平和主義者</w:t>
      </w:r>
      <w:hyperlink r:id="rId19" w:history="1">
        <w:r w:rsidRPr="00612220">
          <w:rPr>
            <w:rFonts w:ascii="UD デジタル 教科書体 NK-R" w:eastAsia="UD デジタル 教科書体 NK-R" w:hint="eastAsia"/>
          </w:rPr>
          <w:t>フレデリック・バイヤー</w:t>
        </w:r>
      </w:hyperlink>
      <w:r w:rsidRPr="00612220">
        <w:rPr>
          <w:rFonts w:ascii="UD デジタル 教科書体 NK-R" w:eastAsia="UD デジタル 教科書体 NK-R" w:hint="eastAsia"/>
        </w:rPr>
        <w:t>議員で、後にノーベル平和賞を受賞。妻の</w:t>
      </w:r>
      <w:hyperlink r:id="rId20" w:history="1">
        <w:r w:rsidRPr="00612220">
          <w:rPr>
            <w:rFonts w:ascii="UD デジタル 教科書体 NK-R" w:eastAsia="UD デジタル 教科書体 NK-R" w:hint="eastAsia"/>
          </w:rPr>
          <w:t>マチルダ・バイヤー</w:t>
        </w:r>
      </w:hyperlink>
      <w:r w:rsidRPr="00612220">
        <w:rPr>
          <w:rFonts w:ascii="UD デジタル 教科書体 NK-R" w:eastAsia="UD デジタル 教科書体 NK-R" w:hint="eastAsia"/>
        </w:rPr>
        <w:t>は女性解放運動家。</w:t>
      </w:r>
    </w:p>
    <w:p w:rsidR="00387F8C" w:rsidRDefault="00387F8C" w:rsidP="00387F8C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Q15</w:t>
      </w:r>
      <w:r>
        <w:rPr>
          <w:rFonts w:ascii="Century" w:hAnsi="Century" w:hint="eastAsia"/>
        </w:rPr>
        <w:t xml:space="preserve">　「毎年、全ての国で、女性の日が祝福されるべきだ」　</w:t>
      </w:r>
    </w:p>
    <w:p w:rsidR="006A2A32" w:rsidRDefault="00387F8C" w:rsidP="00387F8C">
      <w:pPr>
        <w:pStyle w:val="a4"/>
        <w:ind w:firstLineChars="300" w:firstLine="630"/>
        <w:rPr>
          <w:rFonts w:ascii="Century" w:hAnsi="Century"/>
        </w:rPr>
      </w:pPr>
      <w:r>
        <w:rPr>
          <w:rFonts w:ascii="Century" w:hAnsi="Century" w:hint="eastAsia"/>
        </w:rPr>
        <w:t>※この時点では、国際女性デーは、まだ</w:t>
      </w:r>
      <w:r>
        <w:rPr>
          <w:rFonts w:ascii="Century" w:hAnsi="Century" w:hint="eastAsia"/>
        </w:rPr>
        <w:t>3</w:t>
      </w:r>
      <w:r>
        <w:rPr>
          <w:rFonts w:ascii="Century" w:hAnsi="Century"/>
        </w:rPr>
        <w:t>/8</w:t>
      </w:r>
      <w:r>
        <w:rPr>
          <w:rFonts w:ascii="Century" w:hAnsi="Century" w:hint="eastAsia"/>
        </w:rPr>
        <w:t>と決まっていなかった。</w:t>
      </w:r>
    </w:p>
    <w:p w:rsidR="00387F8C" w:rsidRPr="00387F8C" w:rsidRDefault="00387F8C" w:rsidP="00387F8C">
      <w:pPr>
        <w:pStyle w:val="a4"/>
        <w:rPr>
          <w:rFonts w:ascii="Century" w:hAnsi="Century"/>
        </w:rPr>
      </w:pPr>
    </w:p>
    <w:p w:rsidR="000E1355" w:rsidRPr="00721ABB" w:rsidRDefault="00387F8C" w:rsidP="00387F8C">
      <w:pPr>
        <w:rPr>
          <w:rFonts w:ascii="Century" w:hAnsi="Century"/>
        </w:rPr>
      </w:pPr>
      <w:r>
        <w:rPr>
          <w:rFonts w:ascii="Century" w:hAnsi="Century" w:hint="eastAsia"/>
          <w:highlight w:val="cyan"/>
        </w:rPr>
        <w:t>3</w:t>
      </w:r>
      <w:r w:rsidR="000E1355" w:rsidRPr="00721ABB">
        <w:rPr>
          <w:rFonts w:ascii="Century" w:hAnsi="Century"/>
          <w:highlight w:val="cyan"/>
        </w:rPr>
        <w:t>ページ</w:t>
      </w:r>
    </w:p>
    <w:p w:rsidR="00E26E3B" w:rsidRDefault="00387F8C" w:rsidP="00387F8C">
      <w:pPr>
        <w:rPr>
          <w:rFonts w:ascii="Century" w:hAnsi="Century"/>
        </w:rPr>
      </w:pPr>
      <w:r>
        <w:rPr>
          <w:rFonts w:ascii="Century" w:hAnsi="Century" w:hint="eastAsia"/>
        </w:rPr>
        <w:t>Q16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>1)</w:t>
      </w:r>
      <w:r>
        <w:rPr>
          <w:rFonts w:ascii="Century" w:hAnsi="Century" w:hint="eastAsia"/>
        </w:rPr>
        <w:t>パンと平和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 (2) </w:t>
      </w:r>
      <w:r>
        <w:rPr>
          <w:rFonts w:ascii="Century" w:hAnsi="Century" w:hint="eastAsia"/>
        </w:rPr>
        <w:t>第一次世界大戦</w:t>
      </w:r>
      <w:r w:rsidR="00D65529">
        <w:rPr>
          <w:rFonts w:ascii="Century" w:hAnsi="Century" w:hint="eastAsia"/>
        </w:rPr>
        <w:t>下、パンの値段が上がっていたことと、</w:t>
      </w:r>
      <w:r>
        <w:rPr>
          <w:rFonts w:ascii="Century" w:hAnsi="Century" w:hint="eastAsia"/>
        </w:rPr>
        <w:t>200</w:t>
      </w:r>
      <w:r>
        <w:rPr>
          <w:rFonts w:ascii="Century" w:hAnsi="Century" w:hint="eastAsia"/>
        </w:rPr>
        <w:t>万人のロシア人兵士が戦死していた</w:t>
      </w:r>
      <w:r w:rsidR="00D65529">
        <w:rPr>
          <w:rFonts w:ascii="Century" w:hAnsi="Century" w:hint="eastAsia"/>
        </w:rPr>
        <w:t>こと。</w:t>
      </w:r>
    </w:p>
    <w:p w:rsidR="00D65529" w:rsidRPr="001F4610" w:rsidRDefault="00387F8C" w:rsidP="00D65529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Q17</w:t>
      </w:r>
      <w:r>
        <w:rPr>
          <w:rFonts w:ascii="Century" w:hAnsi="Century" w:hint="eastAsia"/>
        </w:rPr>
        <w:t xml:space="preserve">　</w:t>
      </w:r>
      <w:r w:rsidR="00D65529">
        <w:rPr>
          <w:rFonts w:ascii="Century" w:hAnsi="Century" w:hint="eastAsia"/>
        </w:rPr>
        <w:t>They</w:t>
      </w:r>
      <w:r w:rsidR="00D65529" w:rsidRPr="001F4610">
        <w:rPr>
          <w:rFonts w:ascii="Century" w:hAnsi="Century"/>
        </w:rPr>
        <w:t xml:space="preserve"> were given the right to vote</w:t>
      </w:r>
      <w:r w:rsidR="00D65529">
        <w:rPr>
          <w:rFonts w:ascii="Century" w:hAnsi="Century"/>
        </w:rPr>
        <w:t xml:space="preserve">. </w:t>
      </w:r>
    </w:p>
    <w:p w:rsidR="00D65529" w:rsidRDefault="00D65529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18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The United Nations started the tradition in 1975.</w:t>
      </w:r>
    </w:p>
    <w:p w:rsidR="00D65529" w:rsidRDefault="00D65529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19  </w:t>
      </w:r>
      <w:r>
        <w:rPr>
          <w:rFonts w:ascii="Century" w:hAnsi="Century" w:hint="eastAsia"/>
        </w:rPr>
        <w:t>国際女性デーは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月</w:t>
      </w:r>
      <w:r>
        <w:rPr>
          <w:rFonts w:ascii="Century" w:hAnsi="Century" w:hint="eastAsia"/>
        </w:rPr>
        <w:t>8</w:t>
      </w:r>
      <w:r>
        <w:rPr>
          <w:rFonts w:ascii="Century" w:hAnsi="Century" w:hint="eastAsia"/>
        </w:rPr>
        <w:t>日だが、ミモサの花は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月の最初に開花し、その明るい黄色は女性の力強さを象徴しているから。</w:t>
      </w:r>
    </w:p>
    <w:p w:rsidR="00D65529" w:rsidRPr="001F4610" w:rsidRDefault="00D65529" w:rsidP="00D65529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20  </w:t>
      </w:r>
      <w:r>
        <w:rPr>
          <w:rFonts w:ascii="Century" w:hAnsi="Century" w:hint="eastAsia"/>
        </w:rPr>
        <w:t>They</w:t>
      </w:r>
      <w:r w:rsidRPr="001F4610">
        <w:rPr>
          <w:rFonts w:ascii="Century" w:hAnsi="Century"/>
        </w:rPr>
        <w:t xml:space="preserve"> give yellow mimosa flowers to women, including wives, sisters and mothers. </w:t>
      </w:r>
    </w:p>
    <w:p w:rsidR="000E1355" w:rsidRPr="00D65529" w:rsidRDefault="00D65529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21  </w:t>
      </w:r>
      <w:r w:rsidR="00B45503">
        <w:rPr>
          <w:rFonts w:ascii="Century" w:hAnsi="Century"/>
        </w:rPr>
        <w:t>(A) New Zealand    (B) 1945    (C) white     (D) black</w:t>
      </w:r>
    </w:p>
    <w:p w:rsidR="004B37EE" w:rsidRDefault="004B37EE" w:rsidP="003B3F0E">
      <w:pPr>
        <w:rPr>
          <w:rFonts w:ascii="Century" w:hAnsi="Century"/>
          <w:highlight w:val="cyan"/>
        </w:rPr>
      </w:pPr>
    </w:p>
    <w:p w:rsidR="00D65529" w:rsidRDefault="004B37EE" w:rsidP="003B3F0E">
      <w:pPr>
        <w:rPr>
          <w:rFonts w:ascii="Century" w:hAnsi="Century" w:hint="eastAsia"/>
        </w:rPr>
      </w:pPr>
      <w:r>
        <w:rPr>
          <w:rFonts w:ascii="Century" w:hAnsi="Century"/>
          <w:highlight w:val="cyan"/>
        </w:rPr>
        <w:t>4</w:t>
      </w:r>
      <w:r w:rsidRPr="00721ABB">
        <w:rPr>
          <w:rFonts w:ascii="Century" w:hAnsi="Century"/>
          <w:highlight w:val="cyan"/>
        </w:rPr>
        <w:t>ページ</w:t>
      </w:r>
    </w:p>
    <w:p w:rsidR="000E1355" w:rsidRDefault="004B37EE" w:rsidP="003B3F0E">
      <w:r>
        <w:rPr>
          <w:rFonts w:hint="eastAsia"/>
        </w:rPr>
        <w:t>暗唱文　　２．書き換え　=</w:t>
      </w:r>
      <w:r>
        <w:t xml:space="preserve"> and called</w:t>
      </w:r>
    </w:p>
    <w:sectPr w:rsidR="000E1355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5529" w:rsidRDefault="00D65529" w:rsidP="00D65529">
      <w:r>
        <w:separator/>
      </w:r>
    </w:p>
  </w:endnote>
  <w:endnote w:type="continuationSeparator" w:id="0">
    <w:p w:rsidR="00D65529" w:rsidRDefault="00D65529" w:rsidP="00D6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5529" w:rsidRDefault="00D65529" w:rsidP="00D65529">
      <w:r>
        <w:separator/>
      </w:r>
    </w:p>
  </w:footnote>
  <w:footnote w:type="continuationSeparator" w:id="0">
    <w:p w:rsidR="00D65529" w:rsidRDefault="00D65529" w:rsidP="00D65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55"/>
    <w:rsid w:val="000E1355"/>
    <w:rsid w:val="00103D01"/>
    <w:rsid w:val="00387F8C"/>
    <w:rsid w:val="003B3F0E"/>
    <w:rsid w:val="004B37EE"/>
    <w:rsid w:val="00612220"/>
    <w:rsid w:val="006A2A32"/>
    <w:rsid w:val="007B33D0"/>
    <w:rsid w:val="00B45503"/>
    <w:rsid w:val="00D65529"/>
    <w:rsid w:val="00E2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872AC9"/>
  <w15:chartTrackingRefBased/>
  <w15:docId w15:val="{C639DDE7-83E4-4AC5-976B-54FBEED5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55"/>
    <w:rPr>
      <w:color w:val="0000FF"/>
      <w:u w:val="single"/>
    </w:rPr>
  </w:style>
  <w:style w:type="paragraph" w:styleId="a4">
    <w:name w:val="No Spacing"/>
    <w:uiPriority w:val="1"/>
    <w:qFormat/>
    <w:rsid w:val="000E135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D65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5529"/>
  </w:style>
  <w:style w:type="paragraph" w:styleId="a7">
    <w:name w:val="footer"/>
    <w:basedOn w:val="a"/>
    <w:link w:val="a8"/>
    <w:uiPriority w:val="99"/>
    <w:unhideWhenUsed/>
    <w:rsid w:val="00D65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5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ion.cnn.com/2023/03/09/europe/turkey-protests-istanbul-international-womens-day-intl/index.html" TargetMode="External"/><Relationship Id="rId13" Type="http://schemas.openxmlformats.org/officeDocument/2006/relationships/hyperlink" Target="https://www.bl.uk/russian-revolution/articles/women-and-the-russian-revolution" TargetMode="External"/><Relationship Id="rId18" Type="http://schemas.openxmlformats.org/officeDocument/2006/relationships/hyperlink" Target="https://www.reuters.com/world/asia-pacific/progress-made-japan-gender-wage-gap-more-must-be-done-government-2023-03-08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3.nhk.or.jp/nhkworld/en/news/20230309_24/" TargetMode="External"/><Relationship Id="rId12" Type="http://schemas.openxmlformats.org/officeDocument/2006/relationships/hyperlink" Target="https://www.theguardian.com/global-development/2023/mar/08/happy-international-womens-day-a-look-back-at-over-a-century-of-the-global-fight-for-justice-and-equality" TargetMode="External"/><Relationship Id="rId17" Type="http://schemas.openxmlformats.org/officeDocument/2006/relationships/hyperlink" Target="https://www.teenvogue.com/story/when-women-got-right-to-vote-united-stat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ternationalwomensday.com/Activity/15586/The-history-of-IWD" TargetMode="External"/><Relationship Id="rId20" Type="http://schemas.openxmlformats.org/officeDocument/2006/relationships/hyperlink" Target="https://www.kvinfo.dk/side/597/bio/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ternationalwomensday.com/" TargetMode="External"/><Relationship Id="rId11" Type="http://schemas.openxmlformats.org/officeDocument/2006/relationships/hyperlink" Target="https://www.itsnicethat.com/news/analogfolk-still-present-digital-0803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astangliabylines.co.uk/how-international-womens-day-protests-sparked-the-russian-revolution/" TargetMode="External"/><Relationship Id="rId10" Type="http://schemas.openxmlformats.org/officeDocument/2006/relationships/hyperlink" Target="https://en.as.com/latest_news/international-womens-day-meaning-origin-and-why-is-it-celebrated-on-march-8-n/" TargetMode="External"/><Relationship Id="rId19" Type="http://schemas.openxmlformats.org/officeDocument/2006/relationships/hyperlink" Target="https://www.nobelprize.org/prizes/peace/1908/bajer/fac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uters.com/world/activists-rally-some-governments-seek-change-world-marks-womens-day-2023-03-08/" TargetMode="External"/><Relationship Id="rId14" Type="http://schemas.openxmlformats.org/officeDocument/2006/relationships/hyperlink" Target="https://italiano-bello.com/en/amo-litalia/womens-day-in-italy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22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8</cp:revision>
  <dcterms:created xsi:type="dcterms:W3CDTF">2023-03-12T12:49:00Z</dcterms:created>
  <dcterms:modified xsi:type="dcterms:W3CDTF">2023-03-16T13:27:00Z</dcterms:modified>
</cp:coreProperties>
</file>